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710D" w14:textId="5B59F49F" w:rsidR="00CB0FEA" w:rsidRPr="00840780" w:rsidRDefault="00840780" w:rsidP="003B6F3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400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03"/>
      </w:tblGrid>
      <w:tr w:rsidR="007D23AA" w:rsidRPr="00840780" w14:paraId="78D7F476" w14:textId="77777777" w:rsidTr="007D23AA">
        <w:trPr>
          <w:trHeight w:val="283"/>
        </w:trPr>
        <w:tc>
          <w:tcPr>
            <w:tcW w:w="4003" w:type="dxa"/>
          </w:tcPr>
          <w:p w14:paraId="38A04142" w14:textId="5C1A0299" w:rsidR="007D23AA" w:rsidRPr="00840780" w:rsidRDefault="007D23AA" w:rsidP="007D23AA">
            <w:pPr>
              <w:rPr>
                <w:rFonts w:cs="Arial"/>
                <w:sz w:val="20"/>
                <w:szCs w:val="20"/>
              </w:rPr>
            </w:pPr>
          </w:p>
        </w:tc>
      </w:tr>
      <w:tr w:rsidR="00031115" w:rsidRPr="00840780" w14:paraId="4FD36C7E" w14:textId="77777777" w:rsidTr="00A36BFA">
        <w:trPr>
          <w:trHeight w:val="283"/>
        </w:trPr>
        <w:tc>
          <w:tcPr>
            <w:tcW w:w="4003" w:type="dxa"/>
          </w:tcPr>
          <w:p w14:paraId="27F72857" w14:textId="77777777" w:rsidR="00031115" w:rsidRPr="00840780" w:rsidRDefault="00031115" w:rsidP="00A36BFA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CF60446" w14:textId="77777777" w:rsidR="00031115" w:rsidRPr="00512224" w:rsidRDefault="00031115" w:rsidP="00031115">
      <w:pPr>
        <w:jc w:val="both"/>
        <w:rPr>
          <w:rFonts w:ascii="Times New Roman" w:eastAsia="Broadway" w:hAnsi="Times New Roman"/>
          <w:lang w:val="et-EE"/>
        </w:rPr>
      </w:pPr>
    </w:p>
    <w:p w14:paraId="050EDDDB" w14:textId="77777777" w:rsidR="00031115" w:rsidRPr="008878B1" w:rsidRDefault="00031115" w:rsidP="00031115">
      <w:pPr>
        <w:spacing w:after="200" w:line="276" w:lineRule="auto"/>
        <w:ind w:left="720"/>
        <w:contextualSpacing/>
        <w:rPr>
          <w:rFonts w:ascii="Times New Roman" w:eastAsia="Calibri" w:hAnsi="Times New Roman"/>
          <w:sz w:val="22"/>
          <w:szCs w:val="22"/>
          <w:lang w:val="et-EE"/>
        </w:rPr>
      </w:pPr>
    </w:p>
    <w:p w14:paraId="2661C7BE" w14:textId="77777777" w:rsidR="00031115" w:rsidRPr="008878B1" w:rsidRDefault="00031115" w:rsidP="00031115">
      <w:pPr>
        <w:spacing w:after="200" w:line="276" w:lineRule="auto"/>
        <w:ind w:left="720"/>
        <w:contextualSpacing/>
        <w:rPr>
          <w:rFonts w:ascii="Times New Roman" w:eastAsia="Calibri" w:hAnsi="Times New Roman"/>
          <w:sz w:val="22"/>
          <w:szCs w:val="22"/>
          <w:lang w:val="et-EE"/>
        </w:rPr>
      </w:pPr>
    </w:p>
    <w:p w14:paraId="10388BCF" w14:textId="77777777" w:rsidR="00031115" w:rsidRPr="008878B1" w:rsidRDefault="00031115" w:rsidP="00031115">
      <w:pPr>
        <w:spacing w:after="200" w:line="276" w:lineRule="auto"/>
        <w:ind w:left="720"/>
        <w:contextualSpacing/>
        <w:rPr>
          <w:rFonts w:ascii="Times New Roman" w:eastAsia="Calibri" w:hAnsi="Times New Roman"/>
          <w:sz w:val="22"/>
          <w:szCs w:val="22"/>
          <w:lang w:val="et-EE"/>
        </w:rPr>
      </w:pPr>
      <w:r w:rsidRPr="008878B1">
        <w:rPr>
          <w:rFonts w:ascii="Times New Roman" w:eastAsia="Calibri" w:hAnsi="Times New Roman"/>
          <w:sz w:val="22"/>
          <w:szCs w:val="22"/>
          <w:lang w:val="et-EE"/>
        </w:rPr>
        <w:t>RMK kinnisvaraosakonnale</w:t>
      </w:r>
    </w:p>
    <w:p w14:paraId="6458381F" w14:textId="77777777" w:rsidR="00031115" w:rsidRPr="008878B1" w:rsidRDefault="00031115" w:rsidP="00031115">
      <w:pPr>
        <w:spacing w:after="200" w:line="276" w:lineRule="auto"/>
        <w:ind w:left="720"/>
        <w:contextualSpacing/>
        <w:rPr>
          <w:rFonts w:ascii="Times New Roman" w:eastAsia="Calibri" w:hAnsi="Times New Roman"/>
          <w:color w:val="0000FF"/>
          <w:sz w:val="22"/>
          <w:szCs w:val="22"/>
          <w:u w:val="single"/>
          <w:lang w:val="et-EE"/>
        </w:rPr>
      </w:pPr>
      <w:hyperlink r:id="rId10" w:history="1">
        <w:r w:rsidRPr="008878B1">
          <w:rPr>
            <w:rFonts w:ascii="Times New Roman" w:eastAsia="Calibri" w:hAnsi="Times New Roman"/>
            <w:color w:val="0000FF"/>
            <w:sz w:val="22"/>
            <w:szCs w:val="22"/>
            <w:u w:val="single"/>
            <w:lang w:val="et-EE"/>
          </w:rPr>
          <w:t>rmk@rmk.ee</w:t>
        </w:r>
      </w:hyperlink>
    </w:p>
    <w:p w14:paraId="276DF8BF" w14:textId="77777777" w:rsidR="00031115" w:rsidRPr="008878B1" w:rsidRDefault="00031115" w:rsidP="00031115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 xml:space="preserve">                                                                       </w:t>
      </w:r>
      <w:r w:rsidRPr="008878B1">
        <w:rPr>
          <w:rFonts w:ascii="Times New Roman" w:eastAsia="Calibri" w:hAnsi="Times New Roman"/>
          <w:sz w:val="22"/>
          <w:szCs w:val="22"/>
          <w:lang w:val="et-EE"/>
        </w:rPr>
        <w:t xml:space="preserve"> </w:t>
      </w:r>
      <w:bookmarkStart w:id="0" w:name="_Hlk179154671"/>
      <w:r>
        <w:rPr>
          <w:rFonts w:ascii="Times New Roman" w:eastAsia="Calibri" w:hAnsi="Times New Roman"/>
          <w:sz w:val="22"/>
          <w:szCs w:val="22"/>
          <w:lang w:val="et-EE"/>
        </w:rPr>
        <w:t xml:space="preserve">                      16</w:t>
      </w:r>
      <w:r w:rsidRPr="008878B1">
        <w:rPr>
          <w:rFonts w:ascii="Times New Roman" w:eastAsia="Calibri" w:hAnsi="Times New Roman"/>
          <w:sz w:val="22"/>
          <w:szCs w:val="22"/>
          <w:lang w:val="et-EE"/>
        </w:rPr>
        <w:t>.</w:t>
      </w:r>
      <w:r>
        <w:rPr>
          <w:rFonts w:ascii="Times New Roman" w:eastAsia="Calibri" w:hAnsi="Times New Roman"/>
          <w:sz w:val="22"/>
          <w:szCs w:val="22"/>
          <w:lang w:val="et-EE"/>
        </w:rPr>
        <w:t>06</w:t>
      </w:r>
      <w:r w:rsidRPr="008878B1">
        <w:rPr>
          <w:rFonts w:ascii="Times New Roman" w:eastAsia="Calibri" w:hAnsi="Times New Roman"/>
          <w:sz w:val="22"/>
          <w:szCs w:val="22"/>
          <w:lang w:val="et-EE"/>
        </w:rPr>
        <w:t>.202</w:t>
      </w:r>
      <w:r>
        <w:rPr>
          <w:rFonts w:ascii="Times New Roman" w:eastAsia="Calibri" w:hAnsi="Times New Roman"/>
          <w:sz w:val="22"/>
          <w:szCs w:val="22"/>
          <w:lang w:val="et-EE"/>
        </w:rPr>
        <w:t>5</w:t>
      </w:r>
      <w:r w:rsidRPr="008878B1">
        <w:rPr>
          <w:rFonts w:ascii="Times New Roman" w:eastAsia="Calibri" w:hAnsi="Times New Roman"/>
          <w:sz w:val="22"/>
          <w:szCs w:val="22"/>
          <w:lang w:val="et-EE"/>
        </w:rPr>
        <w:t xml:space="preserve">  </w:t>
      </w:r>
      <w:bookmarkEnd w:id="0"/>
      <w:r>
        <w:rPr>
          <w:rFonts w:ascii="Times New Roman" w:eastAsia="Calibri" w:hAnsi="Times New Roman"/>
          <w:sz w:val="22"/>
          <w:szCs w:val="22"/>
          <w:lang w:val="et-EE"/>
        </w:rPr>
        <w:t xml:space="preserve">nr  </w:t>
      </w:r>
      <w:r w:rsidRPr="008A1070">
        <w:rPr>
          <w:rFonts w:ascii="Times New Roman" w:eastAsia="Calibri" w:hAnsi="Times New Roman"/>
          <w:sz w:val="22"/>
          <w:szCs w:val="22"/>
        </w:rPr>
        <w:t>JV-MAA-1/2870</w:t>
      </w:r>
    </w:p>
    <w:p w14:paraId="40EC780D" w14:textId="77777777" w:rsidR="00031115" w:rsidRPr="008878B1" w:rsidRDefault="00031115" w:rsidP="00031115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/>
          <w:sz w:val="22"/>
          <w:szCs w:val="22"/>
          <w:lang w:val="et-EE"/>
        </w:rPr>
      </w:pPr>
    </w:p>
    <w:p w14:paraId="4AC65B32" w14:textId="77777777" w:rsidR="00031115" w:rsidRPr="008878B1" w:rsidRDefault="00031115" w:rsidP="00031115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/>
          <w:sz w:val="22"/>
          <w:szCs w:val="22"/>
          <w:lang w:val="et-EE"/>
        </w:rPr>
      </w:pPr>
    </w:p>
    <w:p w14:paraId="36A56A27" w14:textId="77777777" w:rsidR="00031115" w:rsidRPr="008878B1" w:rsidRDefault="00031115" w:rsidP="00031115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/>
          <w:sz w:val="22"/>
          <w:szCs w:val="22"/>
          <w:lang w:val="et-EE"/>
        </w:rPr>
      </w:pPr>
    </w:p>
    <w:p w14:paraId="02E61D9C" w14:textId="77777777" w:rsidR="00031115" w:rsidRPr="008878B1" w:rsidRDefault="00031115" w:rsidP="00031115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/>
          <w:b/>
          <w:sz w:val="22"/>
          <w:szCs w:val="22"/>
          <w:lang w:val="et-EE"/>
        </w:rPr>
      </w:pPr>
      <w:r w:rsidRPr="008878B1">
        <w:rPr>
          <w:rFonts w:ascii="Times New Roman" w:eastAsia="Calibri" w:hAnsi="Times New Roman"/>
          <w:b/>
          <w:sz w:val="22"/>
          <w:szCs w:val="22"/>
          <w:lang w:val="et-EE"/>
        </w:rPr>
        <w:t>TAOTLUS</w:t>
      </w:r>
    </w:p>
    <w:p w14:paraId="510A8911" w14:textId="77777777" w:rsidR="00031115" w:rsidRPr="008878B1" w:rsidRDefault="00031115" w:rsidP="00031115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/>
          <w:sz w:val="22"/>
          <w:szCs w:val="22"/>
          <w:lang w:val="et-EE"/>
        </w:rPr>
      </w:pPr>
      <w:r w:rsidRPr="008878B1">
        <w:rPr>
          <w:rFonts w:ascii="Times New Roman" w:eastAsia="Calibri" w:hAnsi="Times New Roman"/>
          <w:sz w:val="22"/>
          <w:szCs w:val="22"/>
          <w:lang w:val="et-EE"/>
        </w:rPr>
        <w:t>RMK VALDUSES OLEVALE HOONESTAMATA KINNISASJALE ISIKLIKU KASUTUSÕIGUSE SEADMISEKS</w:t>
      </w:r>
    </w:p>
    <w:p w14:paraId="1C392F24" w14:textId="77777777" w:rsidR="00031115" w:rsidRPr="008878B1" w:rsidRDefault="00031115" w:rsidP="00031115">
      <w:pPr>
        <w:spacing w:after="200" w:line="276" w:lineRule="auto"/>
        <w:ind w:left="720"/>
        <w:contextualSpacing/>
        <w:rPr>
          <w:rFonts w:ascii="Times New Roman" w:eastAsia="Calibri" w:hAnsi="Times New Roman"/>
          <w:sz w:val="22"/>
          <w:szCs w:val="22"/>
          <w:lang w:val="et-EE"/>
        </w:rPr>
      </w:pPr>
    </w:p>
    <w:p w14:paraId="58D23A04" w14:textId="77777777" w:rsidR="00031115" w:rsidRPr="008878B1" w:rsidRDefault="00031115" w:rsidP="00031115">
      <w:pPr>
        <w:spacing w:after="200" w:line="276" w:lineRule="auto"/>
        <w:ind w:left="720"/>
        <w:contextualSpacing/>
        <w:rPr>
          <w:rFonts w:ascii="Times New Roman" w:eastAsia="Calibri" w:hAnsi="Times New Roman"/>
          <w:b/>
          <w:sz w:val="22"/>
          <w:szCs w:val="22"/>
          <w:lang w:val="et-EE"/>
        </w:rPr>
      </w:pPr>
      <w:r w:rsidRPr="008878B1">
        <w:rPr>
          <w:rFonts w:ascii="Times New Roman" w:eastAsia="Calibri" w:hAnsi="Times New Roman"/>
          <w:b/>
          <w:sz w:val="22"/>
          <w:szCs w:val="22"/>
          <w:lang w:val="et-EE"/>
        </w:rPr>
        <w:t>ANDMED TAOTLEJA KOHTA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5236"/>
        <w:gridCol w:w="3114"/>
      </w:tblGrid>
      <w:tr w:rsidR="00031115" w:rsidRPr="008878B1" w14:paraId="4EE17C82" w14:textId="77777777" w:rsidTr="00A36BFA">
        <w:trPr>
          <w:trHeight w:val="812"/>
        </w:trPr>
        <w:tc>
          <w:tcPr>
            <w:tcW w:w="5236" w:type="dxa"/>
          </w:tcPr>
          <w:p w14:paraId="14087F4D" w14:textId="77777777" w:rsidR="00031115" w:rsidRPr="008878B1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Taotleja nimi: Elektrilevi OÜ</w:t>
            </w:r>
          </w:p>
        </w:tc>
        <w:tc>
          <w:tcPr>
            <w:tcW w:w="3114" w:type="dxa"/>
          </w:tcPr>
          <w:p w14:paraId="25086A44" w14:textId="77777777" w:rsidR="00031115" w:rsidRPr="008878B1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Registrikood: 11050857</w:t>
            </w:r>
          </w:p>
        </w:tc>
      </w:tr>
      <w:tr w:rsidR="00031115" w:rsidRPr="008878B1" w14:paraId="2F2786ED" w14:textId="77777777" w:rsidTr="00A36BFA">
        <w:tc>
          <w:tcPr>
            <w:tcW w:w="8350" w:type="dxa"/>
            <w:gridSpan w:val="2"/>
          </w:tcPr>
          <w:p w14:paraId="3B725DD8" w14:textId="77777777" w:rsidR="00031115" w:rsidRPr="008878B1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Aadress: Veskiposti 2, 10138 Tallinn</w:t>
            </w:r>
          </w:p>
          <w:p w14:paraId="2D870069" w14:textId="77777777" w:rsidR="00031115" w:rsidRPr="008878B1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</w:tr>
      <w:tr w:rsidR="00031115" w:rsidRPr="008878B1" w14:paraId="06E910C5" w14:textId="77777777" w:rsidTr="00A36BFA">
        <w:tc>
          <w:tcPr>
            <w:tcW w:w="8350" w:type="dxa"/>
            <w:gridSpan w:val="2"/>
          </w:tcPr>
          <w:p w14:paraId="1A6FF037" w14:textId="77777777" w:rsidR="00031115" w:rsidRPr="008878B1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Kontaktisik: Riina Eha</w:t>
            </w:r>
          </w:p>
          <w:p w14:paraId="535F37B6" w14:textId="77777777" w:rsidR="00031115" w:rsidRPr="008878B1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</w:tr>
      <w:tr w:rsidR="00031115" w:rsidRPr="008878B1" w14:paraId="2C24571C" w14:textId="77777777" w:rsidTr="00A36BFA">
        <w:tc>
          <w:tcPr>
            <w:tcW w:w="8350" w:type="dxa"/>
            <w:gridSpan w:val="2"/>
          </w:tcPr>
          <w:p w14:paraId="36350C44" w14:textId="77777777" w:rsidR="00031115" w:rsidRPr="008878B1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Tel: 5885 3994</w:t>
            </w:r>
          </w:p>
        </w:tc>
      </w:tr>
      <w:tr w:rsidR="00031115" w:rsidRPr="008878B1" w14:paraId="04284A8D" w14:textId="77777777" w:rsidTr="00A36BFA">
        <w:tc>
          <w:tcPr>
            <w:tcW w:w="8350" w:type="dxa"/>
            <w:gridSpan w:val="2"/>
          </w:tcPr>
          <w:p w14:paraId="092E8ED0" w14:textId="77777777" w:rsidR="00031115" w:rsidRPr="008878B1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E-post: </w:t>
            </w:r>
            <w:hyperlink r:id="rId11" w:history="1">
              <w:r w:rsidRPr="008878B1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et-EE"/>
                </w:rPr>
                <w:t>riina.eha@elektrilevi.ee</w:t>
              </w:r>
            </w:hyperlink>
          </w:p>
          <w:p w14:paraId="5A297988" w14:textId="77777777" w:rsidR="00031115" w:rsidRPr="008878B1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</w:tr>
    </w:tbl>
    <w:p w14:paraId="18C0A52B" w14:textId="77777777" w:rsidR="00031115" w:rsidRPr="008878B1" w:rsidRDefault="00031115" w:rsidP="00031115">
      <w:pPr>
        <w:spacing w:after="200" w:line="276" w:lineRule="auto"/>
        <w:ind w:left="720"/>
        <w:contextualSpacing/>
        <w:rPr>
          <w:rFonts w:ascii="Times New Roman" w:eastAsia="Calibri" w:hAnsi="Times New Roman"/>
          <w:sz w:val="22"/>
          <w:szCs w:val="22"/>
          <w:lang w:val="et-EE"/>
        </w:rPr>
      </w:pPr>
    </w:p>
    <w:p w14:paraId="318D20F6" w14:textId="77777777" w:rsidR="00031115" w:rsidRPr="008878B1" w:rsidRDefault="00031115" w:rsidP="00031115">
      <w:pPr>
        <w:spacing w:after="200" w:line="276" w:lineRule="auto"/>
        <w:ind w:left="720"/>
        <w:contextualSpacing/>
        <w:rPr>
          <w:rFonts w:ascii="Times New Roman" w:eastAsia="Calibri" w:hAnsi="Times New Roman"/>
          <w:b/>
          <w:sz w:val="22"/>
          <w:szCs w:val="22"/>
          <w:lang w:val="et-EE"/>
        </w:rPr>
      </w:pPr>
      <w:r w:rsidRPr="008878B1">
        <w:rPr>
          <w:rFonts w:ascii="Times New Roman" w:eastAsia="Calibri" w:hAnsi="Times New Roman"/>
          <w:b/>
          <w:sz w:val="22"/>
          <w:szCs w:val="22"/>
          <w:lang w:val="et-EE"/>
        </w:rPr>
        <w:t>SERVITUUDI VÕI ISIKLIKU KASUTUSÕIGUSE SEADMISE SISU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031115" w:rsidRPr="008878B1" w14:paraId="05B5A64F" w14:textId="77777777" w:rsidTr="00A36BFA">
        <w:tc>
          <w:tcPr>
            <w:tcW w:w="8342" w:type="dxa"/>
          </w:tcPr>
          <w:p w14:paraId="0E365C01" w14:textId="77777777" w:rsidR="00031115" w:rsidRPr="008878B1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Koormatava kinnisasja aadress, kinnistusregistriosa number ja katastriüksuse tunnus:</w:t>
            </w:r>
          </w:p>
          <w:p w14:paraId="567455A6" w14:textId="77777777" w:rsidR="00031115" w:rsidRPr="008878B1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8069F7D" w14:textId="77777777" w:rsidR="00031115" w:rsidRPr="008878B1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Nurme tee</w:t>
            </w: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>Harju-Risti küla</w:t>
            </w: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,  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Lääne-Harju </w:t>
            </w: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vald, 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>Harju</w:t>
            </w: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maakond</w:t>
            </w:r>
          </w:p>
          <w:p w14:paraId="4121649D" w14:textId="77777777" w:rsidR="00031115" w:rsidRPr="008878B1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Registriosa nr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>.</w:t>
            </w: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>20547350</w:t>
            </w:r>
          </w:p>
          <w:p w14:paraId="391DAB95" w14:textId="77777777" w:rsidR="00031115" w:rsidRPr="008878B1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Katastriüksuse tunnus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>:</w:t>
            </w: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>431</w:t>
            </w: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01:001: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>1892</w:t>
            </w:r>
          </w:p>
          <w:p w14:paraId="424C5715" w14:textId="77777777" w:rsidR="00031115" w:rsidRPr="008878B1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>:</w:t>
            </w: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 </w:t>
            </w:r>
            <w:r w:rsidRPr="00403C1C">
              <w:rPr>
                <w:rFonts w:ascii="Times New Roman" w:hAnsi="Times New Roman"/>
                <w:sz w:val="22"/>
                <w:szCs w:val="22"/>
                <w:lang w:val="et-EE"/>
              </w:rPr>
              <w:t>KV91166</w:t>
            </w:r>
          </w:p>
        </w:tc>
      </w:tr>
      <w:tr w:rsidR="00031115" w:rsidRPr="008878B1" w14:paraId="4D687FFB" w14:textId="77777777" w:rsidTr="00A36BFA">
        <w:tc>
          <w:tcPr>
            <w:tcW w:w="8342" w:type="dxa"/>
          </w:tcPr>
          <w:p w14:paraId="24B9EAD6" w14:textId="77777777" w:rsidR="00031115" w:rsidRPr="008878B1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Servituudi tähtaeg: tähtajatu</w:t>
            </w:r>
          </w:p>
          <w:p w14:paraId="0B72C7D2" w14:textId="77777777" w:rsidR="00031115" w:rsidRPr="008878B1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</w:tr>
      <w:tr w:rsidR="00031115" w:rsidRPr="008878B1" w14:paraId="1F37365F" w14:textId="77777777" w:rsidTr="00A36BFA">
        <w:tc>
          <w:tcPr>
            <w:tcW w:w="8342" w:type="dxa"/>
          </w:tcPr>
          <w:p w14:paraId="3D029EF8" w14:textId="77777777" w:rsidR="00031115" w:rsidRPr="008878B1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Servituudiga koormatava ala (servituudi ala) pindala (m</w:t>
            </w:r>
            <w:r w:rsidRPr="008878B1">
              <w:rPr>
                <w:rFonts w:ascii="Times New Roman" w:hAnsi="Times New Roman"/>
                <w:sz w:val="22"/>
                <w:szCs w:val="22"/>
                <w:vertAlign w:val="superscript"/>
                <w:lang w:val="et-EE"/>
              </w:rPr>
              <w:t>2</w:t>
            </w: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): </w:t>
            </w:r>
          </w:p>
          <w:p w14:paraId="28996151" w14:textId="77777777" w:rsidR="00031115" w:rsidRPr="008878B1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193 </w:t>
            </w:r>
            <w:r w:rsidRPr="008878B1">
              <w:rPr>
                <w:rFonts w:ascii="Times New Roman" w:hAnsi="Times New Roman"/>
                <w:sz w:val="22"/>
                <w:szCs w:val="22"/>
              </w:rPr>
              <w:t>m</w:t>
            </w:r>
            <w:r w:rsidRPr="008878B1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</w:p>
        </w:tc>
      </w:tr>
      <w:tr w:rsidR="00031115" w:rsidRPr="008878B1" w14:paraId="343B090D" w14:textId="77777777" w:rsidTr="00A36BFA">
        <w:tc>
          <w:tcPr>
            <w:tcW w:w="8342" w:type="dxa"/>
          </w:tcPr>
          <w:p w14:paraId="242D9B1A" w14:textId="77777777" w:rsidR="00031115" w:rsidRPr="008878B1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Servituudi sisu (kirjeldus) ja eesmärk:</w:t>
            </w:r>
          </w:p>
          <w:p w14:paraId="04A3FDF4" w14:textId="77777777" w:rsidR="00031115" w:rsidRPr="008878B1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2523463" w14:textId="77777777" w:rsidR="00031115" w:rsidRPr="005375FB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Kasutusõigus seatakse taotluses nimetatud kinnisasjale ehitatavale elektri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0,4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t-EE"/>
              </w:rPr>
              <w:t>kV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maakaabelliinile,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878B1">
              <w:rPr>
                <w:rFonts w:ascii="Times New Roman" w:hAnsi="Times New Roman"/>
                <w:sz w:val="22"/>
                <w:szCs w:val="22"/>
              </w:rPr>
              <w:t>mille kaitsevöönd on 1 m liini äärmistest kaablitest mõlemale poole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6B07D07" w14:textId="77777777" w:rsidR="00031115" w:rsidRPr="008878B1" w:rsidRDefault="00031115" w:rsidP="00A36BFA">
            <w:pPr>
              <w:rPr>
                <w:rFonts w:ascii="Times New Roman" w:hAnsi="Times New Roman"/>
                <w:sz w:val="22"/>
                <w:szCs w:val="22"/>
              </w:rPr>
            </w:pPr>
            <w:r w:rsidRPr="008878B1">
              <w:rPr>
                <w:rFonts w:ascii="Times New Roman" w:hAnsi="Times New Roman"/>
                <w:sz w:val="22"/>
                <w:szCs w:val="22"/>
              </w:rPr>
              <w:t>Trass on valitud lähtudes optimaalseimast tehnilis-majanduslikust kalkulatsioonist ja arvestades olemasolevaid kommunikatsioone.</w:t>
            </w:r>
          </w:p>
          <w:p w14:paraId="7BB93ED2" w14:textId="77777777" w:rsidR="00031115" w:rsidRPr="008878B1" w:rsidRDefault="00031115" w:rsidP="00A36BFA">
            <w:pPr>
              <w:ind w:left="720"/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CABF0DC" w14:textId="77777777" w:rsidR="00031115" w:rsidRPr="008878B1" w:rsidRDefault="00031115" w:rsidP="00A36BFA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Isikliku kasutusõiguse sisuks on elektripaigaldis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>t</w:t>
            </w: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e ehitamine, omamine, remontimine, hooldamine, asendamine, kasutamine, kasutusse andmine ja muul viisil ekspluateerimine elektrivõrgu talituse tagamise eesmärgil.</w:t>
            </w:r>
          </w:p>
          <w:p w14:paraId="3B43D10F" w14:textId="77777777" w:rsidR="00031115" w:rsidRPr="008878B1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3B7FB93" w14:textId="77777777" w:rsidR="00031115" w:rsidRPr="008878B1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</w:tr>
      <w:tr w:rsidR="00031115" w:rsidRPr="008878B1" w14:paraId="286F3177" w14:textId="77777777" w:rsidTr="00A36BFA">
        <w:tc>
          <w:tcPr>
            <w:tcW w:w="8342" w:type="dxa"/>
          </w:tcPr>
          <w:p w14:paraId="57D6F89C" w14:textId="77777777" w:rsidR="00031115" w:rsidRPr="008878B1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lastRenderedPageBreak/>
              <w:t>Tehnorajatise puhul: projekti koostaja ärinimi, projekti number ja projekti nimetus:</w:t>
            </w:r>
          </w:p>
          <w:p w14:paraId="6D0C5E0C" w14:textId="77777777" w:rsidR="00031115" w:rsidRPr="008878B1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E80E959" w14:textId="77777777" w:rsidR="00031115" w:rsidRPr="008878B1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t-EE"/>
              </w:rPr>
              <w:t>Stromtec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OÜ</w:t>
            </w: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>LC3686</w:t>
            </w:r>
          </w:p>
          <w:p w14:paraId="0284BFE5" w14:textId="77777777" w:rsidR="00031115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Niidumetsa kinnistu  liitumine, Harju-Risti küla, Lääne-Harju vald, Harju maakond. </w:t>
            </w:r>
          </w:p>
          <w:p w14:paraId="39C26F63" w14:textId="77777777" w:rsidR="00031115" w:rsidRPr="008878B1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Töö nr 25-36</w:t>
            </w:r>
          </w:p>
          <w:p w14:paraId="7337EF79" w14:textId="77777777" w:rsidR="00031115" w:rsidRPr="008878B1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3EAE2E0" w14:textId="77777777" w:rsidR="00031115" w:rsidRPr="008878B1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50E9733" w14:textId="77777777" w:rsidR="00031115" w:rsidRDefault="00031115" w:rsidP="00A36BFA">
            <w:pPr>
              <w:spacing w:before="120"/>
              <w:jc w:val="both"/>
              <w:rPr>
                <w:rFonts w:ascii="Times New Roman" w:hAnsi="Times New Roman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Cs w:val="22"/>
                <w:lang w:val="et-EE"/>
              </w:rPr>
              <w:t>PARI kood:</w:t>
            </w:r>
            <w:r w:rsidRPr="004D6429">
              <w:rPr>
                <w:rFonts w:ascii="Roboto" w:eastAsia="Arial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Pr="004D6429">
              <w:rPr>
                <w:rFonts w:ascii="Times New Roman" w:hAnsi="Times New Roman"/>
                <w:szCs w:val="22"/>
              </w:rPr>
              <w:t>856807</w:t>
            </w:r>
            <w:r>
              <w:rPr>
                <w:rFonts w:ascii="Times New Roman" w:hAnsi="Times New Roman"/>
                <w:szCs w:val="22"/>
              </w:rPr>
              <w:t>;</w:t>
            </w:r>
            <w:r w:rsidRPr="008878B1">
              <w:rPr>
                <w:rFonts w:ascii="Times New Roman" w:hAnsi="Times New Roman"/>
                <w:szCs w:val="22"/>
                <w:lang w:val="et-EE"/>
              </w:rPr>
              <w:t xml:space="preserve">   link: </w:t>
            </w:r>
            <w:hyperlink r:id="rId12" w:history="1">
              <w:r w:rsidRPr="001470E7">
                <w:rPr>
                  <w:rStyle w:val="Hyperlink"/>
                  <w:rFonts w:ascii="Times New Roman" w:hAnsi="Times New Roman"/>
                  <w:szCs w:val="22"/>
                  <w:lang w:val="et-EE"/>
                </w:rPr>
                <w:t>https://pari.kataster.ee/magic-link/05ca4ce8-1a19-45e2-aedf-8fc92c8207b0</w:t>
              </w:r>
            </w:hyperlink>
          </w:p>
          <w:p w14:paraId="3BCB419D" w14:textId="77777777" w:rsidR="00031115" w:rsidRDefault="00031115" w:rsidP="00A36BFA">
            <w:pPr>
              <w:spacing w:before="120"/>
              <w:jc w:val="both"/>
              <w:rPr>
                <w:rFonts w:ascii="Times New Roman" w:hAnsi="Times New Roman"/>
                <w:szCs w:val="22"/>
                <w:lang w:val="et-EE"/>
              </w:rPr>
            </w:pPr>
          </w:p>
          <w:p w14:paraId="7FA105D0" w14:textId="77777777" w:rsidR="00031115" w:rsidRDefault="00031115" w:rsidP="00A36BFA">
            <w:pPr>
              <w:spacing w:before="120"/>
              <w:jc w:val="both"/>
              <w:rPr>
                <w:rFonts w:ascii="Times New Roman" w:hAnsi="Times New Roman"/>
                <w:szCs w:val="22"/>
                <w:lang w:val="et-EE"/>
              </w:rPr>
            </w:pPr>
          </w:p>
          <w:p w14:paraId="5F68FE56" w14:textId="77777777" w:rsidR="00031115" w:rsidRPr="008878B1" w:rsidRDefault="00031115" w:rsidP="00A36BFA">
            <w:pPr>
              <w:spacing w:before="120"/>
              <w:jc w:val="both"/>
              <w:rPr>
                <w:rFonts w:ascii="Times New Roman" w:hAnsi="Times New Roman"/>
                <w:szCs w:val="22"/>
                <w:lang w:val="et-EE"/>
              </w:rPr>
            </w:pPr>
            <w:r>
              <w:rPr>
                <w:rFonts w:ascii="Times New Roman" w:hAnsi="Times New Roman"/>
                <w:szCs w:val="22"/>
                <w:lang w:val="et-EE"/>
              </w:rPr>
              <w:t xml:space="preserve"> </w:t>
            </w:r>
          </w:p>
          <w:p w14:paraId="59F21A28" w14:textId="77777777" w:rsidR="00031115" w:rsidRPr="008878B1" w:rsidRDefault="00031115" w:rsidP="00A36BFA">
            <w:pPr>
              <w:spacing w:before="120"/>
              <w:jc w:val="both"/>
              <w:rPr>
                <w:rFonts w:ascii="Times New Roman" w:hAnsi="Times New Roman"/>
                <w:szCs w:val="22"/>
                <w:lang w:val="et-EE"/>
              </w:rPr>
            </w:pPr>
          </w:p>
          <w:p w14:paraId="37E26678" w14:textId="77777777" w:rsidR="00031115" w:rsidRPr="008878B1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381DFB1" w14:textId="77777777" w:rsidR="00031115" w:rsidRPr="008878B1" w:rsidRDefault="00031115" w:rsidP="00A36BFA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</w:tr>
    </w:tbl>
    <w:p w14:paraId="4CC9637E" w14:textId="77777777" w:rsidR="00031115" w:rsidRPr="008878B1" w:rsidRDefault="00031115" w:rsidP="00031115">
      <w:pPr>
        <w:spacing w:after="200" w:line="276" w:lineRule="auto"/>
        <w:ind w:left="720"/>
        <w:contextualSpacing/>
        <w:rPr>
          <w:rFonts w:ascii="Times New Roman" w:eastAsia="Calibri" w:hAnsi="Times New Roman"/>
          <w:sz w:val="22"/>
          <w:szCs w:val="22"/>
          <w:lang w:val="et-EE"/>
        </w:rPr>
      </w:pPr>
    </w:p>
    <w:p w14:paraId="64FABAA1" w14:textId="77777777" w:rsidR="00031115" w:rsidRPr="008878B1" w:rsidRDefault="00031115" w:rsidP="00031115">
      <w:pPr>
        <w:spacing w:after="200" w:line="276" w:lineRule="auto"/>
        <w:ind w:left="720"/>
        <w:contextualSpacing/>
        <w:rPr>
          <w:rFonts w:ascii="Times New Roman" w:eastAsia="Calibri" w:hAnsi="Times New Roman"/>
          <w:sz w:val="22"/>
          <w:szCs w:val="22"/>
          <w:lang w:val="et-EE"/>
        </w:rPr>
      </w:pPr>
      <w:r w:rsidRPr="008878B1">
        <w:rPr>
          <w:rFonts w:ascii="Times New Roman" w:eastAsia="Calibri" w:hAnsi="Times New Roman"/>
          <w:sz w:val="22"/>
          <w:szCs w:val="22"/>
          <w:lang w:val="et-EE"/>
        </w:rPr>
        <w:t>Taotlusele lisatud:</w:t>
      </w:r>
    </w:p>
    <w:p w14:paraId="01D694E0" w14:textId="77777777" w:rsidR="00031115" w:rsidRPr="008878B1" w:rsidRDefault="00031115" w:rsidP="00031115">
      <w:pPr>
        <w:numPr>
          <w:ilvl w:val="0"/>
          <w:numId w:val="32"/>
        </w:numPr>
        <w:spacing w:after="200" w:line="276" w:lineRule="auto"/>
        <w:contextualSpacing/>
        <w:rPr>
          <w:rFonts w:ascii="Times New Roman" w:eastAsia="Calibri" w:hAnsi="Times New Roman"/>
          <w:sz w:val="22"/>
          <w:szCs w:val="22"/>
          <w:lang w:val="et-EE"/>
        </w:rPr>
      </w:pPr>
      <w:r w:rsidRPr="008878B1">
        <w:rPr>
          <w:rFonts w:ascii="Times New Roman" w:eastAsia="Calibri" w:hAnsi="Times New Roman"/>
          <w:sz w:val="22"/>
          <w:szCs w:val="22"/>
          <w:lang w:val="et-EE"/>
        </w:rPr>
        <w:t>Volitatud esindaja volikiri;</w:t>
      </w:r>
    </w:p>
    <w:p w14:paraId="2019F572" w14:textId="77777777" w:rsidR="00031115" w:rsidRPr="008878B1" w:rsidRDefault="00031115" w:rsidP="00031115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8878B1">
        <w:rPr>
          <w:rFonts w:ascii="Times New Roman" w:eastAsia="Calibri" w:hAnsi="Times New Roman"/>
          <w:sz w:val="22"/>
          <w:szCs w:val="22"/>
          <w:lang w:val="et-EE"/>
        </w:rPr>
        <w:t>Servituudiga koormatava ala skeem</w:t>
      </w:r>
    </w:p>
    <w:p w14:paraId="1EE9E65E" w14:textId="77777777" w:rsidR="00031115" w:rsidRPr="008878B1" w:rsidRDefault="00031115" w:rsidP="00031115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8878B1">
        <w:rPr>
          <w:rFonts w:ascii="Times New Roman" w:eastAsia="Calibri" w:hAnsi="Times New Roman"/>
          <w:sz w:val="22"/>
          <w:szCs w:val="22"/>
          <w:lang w:val="et-EE"/>
        </w:rPr>
        <w:t>RMK projekti kooskõlastus;</w:t>
      </w:r>
    </w:p>
    <w:p w14:paraId="0E37675D" w14:textId="77777777" w:rsidR="00031115" w:rsidRPr="008878B1" w:rsidRDefault="00031115" w:rsidP="00031115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7E850BA3" w14:textId="77777777" w:rsidR="00031115" w:rsidRPr="008878B1" w:rsidRDefault="00031115" w:rsidP="00031115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</w:p>
    <w:p w14:paraId="511C568A" w14:textId="77777777" w:rsidR="00031115" w:rsidRPr="008878B1" w:rsidRDefault="00031115" w:rsidP="00031115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</w:p>
    <w:p w14:paraId="4730BC62" w14:textId="77777777" w:rsidR="00031115" w:rsidRDefault="00031115" w:rsidP="00031115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  <w:r w:rsidRPr="008878B1">
        <w:rPr>
          <w:rFonts w:ascii="Times New Roman" w:eastAsia="Calibri" w:hAnsi="Times New Roman"/>
          <w:sz w:val="22"/>
          <w:szCs w:val="22"/>
          <w:lang w:val="et-EE"/>
        </w:rPr>
        <w:t xml:space="preserve">           Lugupidamisega</w:t>
      </w:r>
    </w:p>
    <w:p w14:paraId="33B7C3AF" w14:textId="77777777" w:rsidR="00031115" w:rsidRPr="008878B1" w:rsidRDefault="00031115" w:rsidP="00031115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 xml:space="preserve">          (Allkirjastatud digitaalselt)</w:t>
      </w:r>
    </w:p>
    <w:p w14:paraId="2BDAE060" w14:textId="77777777" w:rsidR="00031115" w:rsidRPr="008878B1" w:rsidRDefault="00031115" w:rsidP="00031115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</w:p>
    <w:p w14:paraId="06DE8783" w14:textId="77777777" w:rsidR="00031115" w:rsidRPr="008878B1" w:rsidRDefault="00031115" w:rsidP="00031115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  <w:r w:rsidRPr="008878B1">
        <w:rPr>
          <w:rFonts w:ascii="Times New Roman" w:eastAsia="Calibri" w:hAnsi="Times New Roman"/>
          <w:sz w:val="22"/>
          <w:szCs w:val="22"/>
          <w:lang w:val="et-EE"/>
        </w:rPr>
        <w:t xml:space="preserve">           Riina Eha</w:t>
      </w:r>
    </w:p>
    <w:p w14:paraId="22016EC1" w14:textId="77777777" w:rsidR="00031115" w:rsidRPr="008878B1" w:rsidRDefault="00031115" w:rsidP="00031115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  <w:r w:rsidRPr="008878B1">
        <w:rPr>
          <w:rFonts w:ascii="Times New Roman" w:eastAsia="Calibri" w:hAnsi="Times New Roman"/>
          <w:sz w:val="22"/>
          <w:szCs w:val="22"/>
          <w:lang w:val="et-EE"/>
        </w:rPr>
        <w:t xml:space="preserve">           Elektrilevi OÜ volitatud esindaja</w:t>
      </w:r>
    </w:p>
    <w:p w14:paraId="2C02A480" w14:textId="77777777" w:rsidR="00031115" w:rsidRPr="00F81321" w:rsidRDefault="00031115" w:rsidP="00031115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n"/>
        </w:rPr>
        <w:t xml:space="preserve">           </w:t>
      </w:r>
    </w:p>
    <w:p w14:paraId="5F2A8996" w14:textId="266960DC" w:rsidR="00BD14A4" w:rsidRPr="00962A66" w:rsidRDefault="00BD14A4" w:rsidP="003B6F35">
      <w:pPr>
        <w:rPr>
          <w:sz w:val="22"/>
          <w:szCs w:val="22"/>
        </w:rPr>
      </w:pPr>
    </w:p>
    <w:sectPr w:rsidR="00BD14A4" w:rsidRPr="00962A66" w:rsidSect="008407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31484" w14:textId="77777777" w:rsidR="004539DE" w:rsidRDefault="004539DE">
      <w:r>
        <w:separator/>
      </w:r>
    </w:p>
  </w:endnote>
  <w:endnote w:type="continuationSeparator" w:id="0">
    <w:p w14:paraId="54D69BF1" w14:textId="77777777" w:rsidR="004539DE" w:rsidRDefault="004539DE">
      <w:r>
        <w:continuationSeparator/>
      </w:r>
    </w:p>
  </w:endnote>
  <w:endnote w:type="continuationNotice" w:id="1">
    <w:p w14:paraId="715EC8EE" w14:textId="77777777" w:rsidR="004539DE" w:rsidRDefault="004539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D76AA" w14:textId="77777777" w:rsidR="004539DE" w:rsidRDefault="004539DE">
      <w:r>
        <w:separator/>
      </w:r>
    </w:p>
  </w:footnote>
  <w:footnote w:type="continuationSeparator" w:id="0">
    <w:p w14:paraId="19D96906" w14:textId="77777777" w:rsidR="004539DE" w:rsidRDefault="004539DE">
      <w:r>
        <w:continuationSeparator/>
      </w:r>
    </w:p>
  </w:footnote>
  <w:footnote w:type="continuationNotice" w:id="1">
    <w:p w14:paraId="1AC57088" w14:textId="77777777" w:rsidR="004539DE" w:rsidRDefault="004539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0"/>
  </w:num>
  <w:num w:numId="13" w16cid:durableId="843782601">
    <w:abstractNumId w:val="14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9"/>
  </w:num>
  <w:num w:numId="30" w16cid:durableId="1629121418">
    <w:abstractNumId w:val="18"/>
  </w:num>
  <w:num w:numId="31" w16cid:durableId="1337686878">
    <w:abstractNumId w:val="12"/>
  </w:num>
  <w:num w:numId="32" w16cid:durableId="17253296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31115"/>
    <w:rsid w:val="000B417F"/>
    <w:rsid w:val="000B4850"/>
    <w:rsid w:val="000B57BA"/>
    <w:rsid w:val="000F3E27"/>
    <w:rsid w:val="00103444"/>
    <w:rsid w:val="00146F8F"/>
    <w:rsid w:val="00162108"/>
    <w:rsid w:val="0019253D"/>
    <w:rsid w:val="00194EE7"/>
    <w:rsid w:val="001B46D4"/>
    <w:rsid w:val="001E0921"/>
    <w:rsid w:val="001E09C8"/>
    <w:rsid w:val="002002F0"/>
    <w:rsid w:val="0021186E"/>
    <w:rsid w:val="00215382"/>
    <w:rsid w:val="00225172"/>
    <w:rsid w:val="002401E8"/>
    <w:rsid w:val="0024234A"/>
    <w:rsid w:val="002641F5"/>
    <w:rsid w:val="002726A3"/>
    <w:rsid w:val="002732AA"/>
    <w:rsid w:val="002A1036"/>
    <w:rsid w:val="002D4D27"/>
    <w:rsid w:val="002D6251"/>
    <w:rsid w:val="002E0EF7"/>
    <w:rsid w:val="002F07BC"/>
    <w:rsid w:val="00300E09"/>
    <w:rsid w:val="003073D3"/>
    <w:rsid w:val="003127FB"/>
    <w:rsid w:val="00323E21"/>
    <w:rsid w:val="0033388C"/>
    <w:rsid w:val="00335CBC"/>
    <w:rsid w:val="003467AE"/>
    <w:rsid w:val="003551E2"/>
    <w:rsid w:val="00357C22"/>
    <w:rsid w:val="00364590"/>
    <w:rsid w:val="00365F2B"/>
    <w:rsid w:val="00381AE8"/>
    <w:rsid w:val="00382D66"/>
    <w:rsid w:val="003A0ECE"/>
    <w:rsid w:val="003B6F35"/>
    <w:rsid w:val="003F5996"/>
    <w:rsid w:val="004170C1"/>
    <w:rsid w:val="00430FA1"/>
    <w:rsid w:val="004539DE"/>
    <w:rsid w:val="00470107"/>
    <w:rsid w:val="00491AD7"/>
    <w:rsid w:val="004D1D70"/>
    <w:rsid w:val="004E5DD5"/>
    <w:rsid w:val="0050379B"/>
    <w:rsid w:val="00532D2F"/>
    <w:rsid w:val="00581E38"/>
    <w:rsid w:val="00582590"/>
    <w:rsid w:val="00585B08"/>
    <w:rsid w:val="005A217D"/>
    <w:rsid w:val="005A710F"/>
    <w:rsid w:val="005B1C18"/>
    <w:rsid w:val="005C24D9"/>
    <w:rsid w:val="005E3618"/>
    <w:rsid w:val="00605B27"/>
    <w:rsid w:val="00615EB0"/>
    <w:rsid w:val="00625192"/>
    <w:rsid w:val="0062642C"/>
    <w:rsid w:val="00627953"/>
    <w:rsid w:val="0063780B"/>
    <w:rsid w:val="00643BDB"/>
    <w:rsid w:val="006466E4"/>
    <w:rsid w:val="00657B6F"/>
    <w:rsid w:val="0066463C"/>
    <w:rsid w:val="006736DE"/>
    <w:rsid w:val="00675C6D"/>
    <w:rsid w:val="006A27A9"/>
    <w:rsid w:val="006B28B7"/>
    <w:rsid w:val="006B5553"/>
    <w:rsid w:val="006F595A"/>
    <w:rsid w:val="00704301"/>
    <w:rsid w:val="0070500B"/>
    <w:rsid w:val="00755DE3"/>
    <w:rsid w:val="00765D62"/>
    <w:rsid w:val="0077377F"/>
    <w:rsid w:val="00782839"/>
    <w:rsid w:val="007870BE"/>
    <w:rsid w:val="0079645A"/>
    <w:rsid w:val="007C6F7A"/>
    <w:rsid w:val="007D23AA"/>
    <w:rsid w:val="007F2810"/>
    <w:rsid w:val="00812A56"/>
    <w:rsid w:val="00820D09"/>
    <w:rsid w:val="0082604D"/>
    <w:rsid w:val="00827163"/>
    <w:rsid w:val="0083430B"/>
    <w:rsid w:val="00840780"/>
    <w:rsid w:val="0086205E"/>
    <w:rsid w:val="008753E8"/>
    <w:rsid w:val="008759E3"/>
    <w:rsid w:val="008A123C"/>
    <w:rsid w:val="008C5B01"/>
    <w:rsid w:val="008D2D2A"/>
    <w:rsid w:val="008D3667"/>
    <w:rsid w:val="008F2A05"/>
    <w:rsid w:val="0091258F"/>
    <w:rsid w:val="00912BDF"/>
    <w:rsid w:val="009303BE"/>
    <w:rsid w:val="00930BE5"/>
    <w:rsid w:val="00962A66"/>
    <w:rsid w:val="00992B14"/>
    <w:rsid w:val="009A0457"/>
    <w:rsid w:val="009B2A88"/>
    <w:rsid w:val="009D38F3"/>
    <w:rsid w:val="009D6ED0"/>
    <w:rsid w:val="009E181A"/>
    <w:rsid w:val="00A17E2A"/>
    <w:rsid w:val="00A27416"/>
    <w:rsid w:val="00A33A60"/>
    <w:rsid w:val="00A43A3D"/>
    <w:rsid w:val="00A649D1"/>
    <w:rsid w:val="00A65739"/>
    <w:rsid w:val="00A837AB"/>
    <w:rsid w:val="00AE1639"/>
    <w:rsid w:val="00AE6B50"/>
    <w:rsid w:val="00AF6389"/>
    <w:rsid w:val="00B05AE2"/>
    <w:rsid w:val="00B33B98"/>
    <w:rsid w:val="00B4021D"/>
    <w:rsid w:val="00BA3B23"/>
    <w:rsid w:val="00BD14A4"/>
    <w:rsid w:val="00BF0E4C"/>
    <w:rsid w:val="00C0020C"/>
    <w:rsid w:val="00C34030"/>
    <w:rsid w:val="00C53640"/>
    <w:rsid w:val="00C712AC"/>
    <w:rsid w:val="00C86912"/>
    <w:rsid w:val="00C86C12"/>
    <w:rsid w:val="00C86E8D"/>
    <w:rsid w:val="00C95ABD"/>
    <w:rsid w:val="00C966E8"/>
    <w:rsid w:val="00CA4C43"/>
    <w:rsid w:val="00CB0FEA"/>
    <w:rsid w:val="00CB31D7"/>
    <w:rsid w:val="00CE4916"/>
    <w:rsid w:val="00CE5616"/>
    <w:rsid w:val="00CE6E1D"/>
    <w:rsid w:val="00CF5F86"/>
    <w:rsid w:val="00D00B63"/>
    <w:rsid w:val="00D0223D"/>
    <w:rsid w:val="00D100C4"/>
    <w:rsid w:val="00D25D80"/>
    <w:rsid w:val="00D30B1A"/>
    <w:rsid w:val="00D343E0"/>
    <w:rsid w:val="00D4458D"/>
    <w:rsid w:val="00D8006E"/>
    <w:rsid w:val="00D879EE"/>
    <w:rsid w:val="00D902BD"/>
    <w:rsid w:val="00DB17D9"/>
    <w:rsid w:val="00DF283A"/>
    <w:rsid w:val="00DF2D6D"/>
    <w:rsid w:val="00DF3E13"/>
    <w:rsid w:val="00E2366F"/>
    <w:rsid w:val="00E23C4F"/>
    <w:rsid w:val="00E27A09"/>
    <w:rsid w:val="00E366A1"/>
    <w:rsid w:val="00E3783E"/>
    <w:rsid w:val="00E43B45"/>
    <w:rsid w:val="00E47970"/>
    <w:rsid w:val="00E6200E"/>
    <w:rsid w:val="00E9115C"/>
    <w:rsid w:val="00EB5167"/>
    <w:rsid w:val="00EB79F8"/>
    <w:rsid w:val="00EC15EB"/>
    <w:rsid w:val="00EC6F44"/>
    <w:rsid w:val="00ED26F8"/>
    <w:rsid w:val="00F30F4E"/>
    <w:rsid w:val="00F400F4"/>
    <w:rsid w:val="00F50474"/>
    <w:rsid w:val="00F629CC"/>
    <w:rsid w:val="00F67A7C"/>
    <w:rsid w:val="00F75059"/>
    <w:rsid w:val="00F87519"/>
    <w:rsid w:val="00F94E63"/>
    <w:rsid w:val="00FA395B"/>
    <w:rsid w:val="00FC0064"/>
    <w:rsid w:val="00FD2413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  <w:style w:type="table" w:customStyle="1" w:styleId="TableGrid1">
    <w:name w:val="Table Grid1"/>
    <w:basedOn w:val="TableNormal"/>
    <w:next w:val="TableGrid0"/>
    <w:uiPriority w:val="59"/>
    <w:rsid w:val="000311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ari.kataster.ee/magic-link/05ca4ce8-1a19-45e2-aedf-8fc92c8207b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iina.eha@elektrilevi.e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rmk@rmk.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3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9</TotalTime>
  <Pages>2</Pages>
  <Words>319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Riina Eha</cp:lastModifiedBy>
  <cp:revision>10</cp:revision>
  <cp:lastPrinted>2025-04-15T10:05:00Z</cp:lastPrinted>
  <dcterms:created xsi:type="dcterms:W3CDTF">2025-04-14T09:57:00Z</dcterms:created>
  <dcterms:modified xsi:type="dcterms:W3CDTF">2025-06-16T13:56:00Z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